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EF" w:rsidRPr="00C947EC" w:rsidRDefault="00F05EEF" w:rsidP="00C947EC">
      <w:pPr>
        <w:shd w:val="clear" w:color="auto" w:fill="FFFFFF" w:themeFill="background1"/>
        <w:bidi/>
        <w:spacing w:line="240" w:lineRule="auto"/>
        <w:jc w:val="both"/>
        <w:rPr>
          <w:rFonts w:cs="B Zar"/>
          <w:sz w:val="28"/>
          <w:szCs w:val="28"/>
        </w:rPr>
      </w:pPr>
      <w:bookmarkStart w:id="0" w:name="_GoBack"/>
      <w:bookmarkEnd w:id="0"/>
    </w:p>
    <w:p w:rsidR="007804A4" w:rsidRPr="00C947EC" w:rsidRDefault="007804A4" w:rsidP="00C947EC">
      <w:pPr>
        <w:shd w:val="clear" w:color="auto" w:fill="FFFFFF" w:themeFill="background1"/>
        <w:bidi/>
        <w:rPr>
          <w:rFonts w:cs="B Nazanin"/>
          <w:lang w:bidi="fa-IR"/>
        </w:rPr>
      </w:pPr>
    </w:p>
    <w:tbl>
      <w:tblPr>
        <w:tblStyle w:val="TableGrid"/>
        <w:tblW w:w="11127" w:type="dxa"/>
        <w:tblInd w:w="-1265" w:type="dxa"/>
        <w:tblLook w:val="04A0" w:firstRow="1" w:lastRow="0" w:firstColumn="1" w:lastColumn="0" w:noHBand="0" w:noVBand="1"/>
      </w:tblPr>
      <w:tblGrid>
        <w:gridCol w:w="4230"/>
        <w:gridCol w:w="1080"/>
        <w:gridCol w:w="3060"/>
        <w:gridCol w:w="2757"/>
      </w:tblGrid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47E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47EC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47EC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47E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تغذیه دام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احمد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افضل 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احمد حیدری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ژئومورفولوژي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حمد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نوحه گر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پرو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تاج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 های خارجی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جان اله کریمی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حسن علیزاده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تشر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حسن مروت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خان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زمرد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راله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پرو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علوم- زمین 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داریوش اسماعیلی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رضا راعی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رضا عامر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سیدرضا سیدجوادین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 محمد مقیمی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 مهدی قمصری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شاهین رفیعی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طهمورث حسنقل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عباسعلی زالی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عبدالرضا سیف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عبدالهادی حسین 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اسد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 شناسی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 افخمی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عرب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باقر طاهر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 جعفری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 طاهری میرقائد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نانو شیمی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 گنجعلی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 محمد موذنی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lastRenderedPageBreak/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صنایع پلیمر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شاکری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علیرضا وجهی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علوم اجتماعی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غلامرضا جمشیدی ها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غلامرضا نوروزی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غلامعلی افروز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فرامرز خدائیان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فریده علوی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قاسم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عمو عابد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کشاورز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کاظم پوست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محمد رضائیان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منابع طب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محمدجعفر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محمدحسین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انمهر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محمدحسین وارث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محمدرضا جهانسوز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مطالعات جهان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محمدرضا مرندی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 دامپزشک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نقشه برداری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محمود رضا دلاور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ادب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محمود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فض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لت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مرضیه یحیی پور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مصطفی ملکوتیان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منوچهر گرجی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روابط 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منوچهر محمدی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>محمد صادق ضیایی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الیهات </w:t>
            </w:r>
          </w:p>
        </w:tc>
        <w:tc>
          <w:tcPr>
            <w:tcW w:w="2757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>محمد رضایی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الیهات </w:t>
            </w:r>
          </w:p>
        </w:tc>
        <w:tc>
          <w:tcPr>
            <w:tcW w:w="2757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رضا برنجکار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علینقی امیری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الیهات </w:t>
            </w:r>
          </w:p>
        </w:tc>
        <w:tc>
          <w:tcPr>
            <w:tcW w:w="2757" w:type="dxa"/>
          </w:tcPr>
          <w:p w:rsidR="004203EA" w:rsidRPr="005E5814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فتح الله نجاززادگان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A37DE7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تهران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A37DE7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اکولوژ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رج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اله داد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بافت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موگه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آناتوم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غلامرضا حسن 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متخصص 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دشهاب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صدر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خدمات بهداشت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درمان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فربد عباد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فرد آذر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بهداشت مح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ط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 عامر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پورجم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مواد و متالورژ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احسان طاهر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نساج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ماده چگال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مهندسی منالوژی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امیر عبداله 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ژن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رنجبر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جمال محمدول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سامان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حسن مسلم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حمزه شکیب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منابع آب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سامان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مهندسی آب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سید علی ایوب 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عبدالعل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و 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تبر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زاد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فراور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مواد معدن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عبداله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مهرداد کوکب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تربيت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شعبان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هوافضا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ط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رهن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بهمن آباد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آر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الست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رضا ملاصالح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رجبعل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برزو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پرتو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فقه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پرتو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محمودرضا آقام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سنجش از دور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علی اکبر  متکان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علوم ورزش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محمد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جامعه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دمحمدصادق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مهدو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شهيد بهشتى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اقل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حسن لشکر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چشم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بهرام 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فوق تخصص جراح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سرطان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محمداسماع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اکبر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وطن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متخصص چشم 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ascii="newstext" w:hAnsi="newstext" w:cs="B Nazanin"/>
                <w:sz w:val="24"/>
                <w:szCs w:val="24"/>
                <w:shd w:val="clear" w:color="auto" w:fill="FFFFFF"/>
                <w:rtl/>
              </w:rPr>
            </w:pPr>
            <w:r w:rsidRPr="00C947EC">
              <w:rPr>
                <w:rFonts w:ascii="newstext" w:hAnsi="newstext" w:cs="B Nazanin" w:hint="cs"/>
                <w:sz w:val="24"/>
                <w:szCs w:val="24"/>
                <w:shd w:val="clear" w:color="auto" w:fill="FFFFFF"/>
                <w:rtl/>
              </w:rPr>
              <w:t>محمدحسن طریقت منفرد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متخصص دندانپزشک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ودنتولوژ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بهزاد هوشمند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علوم پزشکی </w:t>
            </w:r>
            <w:r w:rsidRPr="00C947EC">
              <w:rPr>
                <w:rFonts w:cs="B Nazanin"/>
                <w:sz w:val="24"/>
                <w:szCs w:val="24"/>
                <w:rtl/>
              </w:rPr>
              <w:t>بقيه الله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ميكرب شناسى پزشکى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رحيم سرورى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اکتشاف نفت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احمد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رضا ربان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منصور کبگان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بهروز آرزو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نفت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عبدالرح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جواهر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دانشکده نفت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فرزاد محبوب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عبدالرسول پورعباس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داوود کمان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مخابرات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 سلیمانی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علم و صنعت ايران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شيمى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منصور انبياء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صدرالد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طباطبایی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عبداله معتمد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ارتباطات 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 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علامه طباطبایی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غلامرضا خواجه سروی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برز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درتاج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برزگر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معصومه اسمع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طلاطبا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ی-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برنامه 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درس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حسن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ملک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الکترونیک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سید علیرضا صالحی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كمال محامدپور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صنایع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عبداالله آقايي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مجيد قاسمي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علي اصغر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جعفر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مهرداد وحدت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مهرداد آقايي خفر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auto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  <w:shd w:val="clear" w:color="auto" w:fill="auto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757" w:type="dxa"/>
            <w:shd w:val="clear" w:color="auto" w:fill="auto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شرعيات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صنعتی خواجه نصیر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تقي بطحاي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زمین شناسی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سید محمود فاطمی عقدا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اقل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زهرا حجاز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</w:rPr>
              <w:t>ضو 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نمونه کشور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داعا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راهبرد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حسن 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معاون اسبق دانشجو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وزارت علوم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محمود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ملاباش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پژوهشگاه علوم و فنون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 نوزاد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>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واحد علوم 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سرور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واحد علوم و 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قارچ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منصور 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تار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خ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و تمدن ملل اسلام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سپهر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جمش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صباغ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انگل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حشمت الله طاهرخان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متخصص 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هوش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غلامرضا بخش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استراتژ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محمدتق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علوم قرانی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ابراهیم کلانتری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ارسلان </w:t>
            </w:r>
            <w:r w:rsidRPr="00C947EC">
              <w:rPr>
                <w:rFonts w:cs="B Nazanin"/>
                <w:sz w:val="24"/>
                <w:szCs w:val="24"/>
                <w:rtl/>
              </w:rPr>
              <w:t>جمش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اسداله اکرم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امیر رستمی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امیر مجد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بابک متشرع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حقوق خصوص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جعفر نور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یوشانلوئی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موس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حسین نیک سخن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تربیت بدنی و علوم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داود حومینیان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رضا </w:t>
            </w:r>
            <w:r w:rsidRPr="00C947EC">
              <w:rPr>
                <w:rFonts w:cs="B Nazanin"/>
                <w:sz w:val="24"/>
                <w:szCs w:val="24"/>
                <w:rtl/>
              </w:rPr>
              <w:t>صادق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سارنگ سروری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آب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سید جواد ساداتی نژاد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سیدرضا حجازی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سیدمحمد منصور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سیدمحمدباقر حسینی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فقه و مبانی 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ascii="newstext" w:hAnsi="newstext" w:cs="B Nazanin"/>
                <w:sz w:val="24"/>
                <w:szCs w:val="24"/>
                <w:shd w:val="clear" w:color="auto" w:fill="FFFFFF"/>
                <w:rtl/>
              </w:rPr>
              <w:t>سیدمحمدحسینی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سیدموسی دیباج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شکوفه </w:t>
            </w:r>
            <w:r w:rsidRPr="00C947EC">
              <w:rPr>
                <w:rFonts w:cs="B Nazanin"/>
                <w:sz w:val="24"/>
                <w:szCs w:val="24"/>
                <w:rtl/>
              </w:rPr>
              <w:t>غضنفر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تربیت بدنی و علوم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شهرزاد طهماسبی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عابد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مؤمن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اصلاح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نباتا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عبدالعل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 رسولی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مكانيك - ماشينهاي صنايع غذايي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علي فدو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اصلانی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صدرا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عباس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غلامحسین حسینی نیا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ریاضی- علوم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فاطمه آیت الله زاده شیرازی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فیروز اصلانی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کیومرث یزدان پناه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مجید بغدادی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تربیت بدنی و علوم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مجید جلالی فراهانی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محسن </w:t>
            </w:r>
            <w:r w:rsidRPr="00C947EC">
              <w:rPr>
                <w:rFonts w:cs="B Nazanin"/>
                <w:sz w:val="24"/>
                <w:szCs w:val="24"/>
                <w:rtl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محسن لبافی مزرعه شاهی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علوم و فنون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محمدحسین جهانگیر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محمدحسین محمدی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 و فنون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محمدعلی محمدی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منابع طبیعی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محمدعلی نعمت اللهی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دامی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محمدعلی نوروزیان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تربیت بدنی و علوم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محمود شیخ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محمود کاظمی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شهباز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و فنون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مهدی فکور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مهدی گنج خانلو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نورالد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نعمت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یحیی بوذری نژاد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فقه </w:t>
            </w:r>
          </w:p>
        </w:tc>
        <w:tc>
          <w:tcPr>
            <w:tcW w:w="2757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رضا امام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الهیات </w:t>
            </w:r>
          </w:p>
        </w:tc>
        <w:tc>
          <w:tcPr>
            <w:tcW w:w="2757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حسین عبداللهی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الهیات </w:t>
            </w:r>
          </w:p>
        </w:tc>
        <w:tc>
          <w:tcPr>
            <w:tcW w:w="2757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روح الله شاکری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الهیات </w:t>
            </w:r>
          </w:p>
        </w:tc>
        <w:tc>
          <w:tcPr>
            <w:tcW w:w="2757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مسلم محمدی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الهیات </w:t>
            </w:r>
          </w:p>
        </w:tc>
        <w:tc>
          <w:tcPr>
            <w:tcW w:w="2757" w:type="dxa"/>
          </w:tcPr>
          <w:p w:rsidR="004203EA" w:rsidRPr="005E5814" w:rsidRDefault="004203EA" w:rsidP="009E1B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حسن احمدی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4B779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5E5814" w:rsidRDefault="004203EA" w:rsidP="004B77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060" w:type="dxa"/>
          </w:tcPr>
          <w:p w:rsidR="004203EA" w:rsidRPr="005E5814" w:rsidRDefault="004203EA" w:rsidP="004B779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757" w:type="dxa"/>
          </w:tcPr>
          <w:p w:rsidR="004203EA" w:rsidRPr="005E5814" w:rsidRDefault="004203EA" w:rsidP="004B779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عبدالرحیم حسینی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هنر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انیمیشن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محمدرضا حسنایی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 علوم پزشکی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ادیان</w:t>
            </w:r>
          </w:p>
        </w:tc>
        <w:tc>
          <w:tcPr>
            <w:tcW w:w="2757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محسن پورمحمد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زبان انگل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بهرام دلگشا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خدمات بهداشت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درمان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نادر خالص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بهداشت و درمان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روان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مسعود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اصل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و صنا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چوب و کاغذ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خسروان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نفت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دهاقان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فرخ اباد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و 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زهره 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اقتصاد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 موسو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نکو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وبرنامه 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آموزش بهداشت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فاطمه الحان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مر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عبدالله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برنامه ریزی شهری و منطقه ای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هاشم داداش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آب و هواشناس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قو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دل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تربيت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نقاشی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كاظم حسنوند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هوافضا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نوبهار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صنعتى شريف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کامپ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وتر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رسول جل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نقشه بردار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صادق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محراب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حسن فارس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جان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رضا موتمن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مهندسي منابع طبيعى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حميدرضا رودى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برق، مخابرات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دمحمدسجاد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صدوق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عرفان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حسن سعیدی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ادآور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روش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مطالعات سنجش از دور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اموزش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غلامرضا شمس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آبخ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زدار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کاظم نصرت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زم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اقل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احمد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روان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عباس مسجد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معدن و متالورژ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دوار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معدن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معدن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اکبر مرات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مواد و متالورژ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فرزاد محبوب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عمران و مح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صالح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فرشاد الماس گنج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صنعتی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ونس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سلمان موحد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مواد و متالورژ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تبد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انرژ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روح اله احمد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مواد و متالورژ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جعفر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هاشم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علم و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عمران آب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برات مجرد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برنامه ریزی شهری و منطقه ای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رضا خیرالدین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شهرام محمدنژاد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طباطبایی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ابوالقاسم 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مراد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1005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 سلحشور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اکبر پورفرج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زهرا سلمان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صحت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علوم ارتباطات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رضا نق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السادات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صالح حسن زاده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روابط بین 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آدم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عباس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بش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داوود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218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برنامه 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توسعه آموزش عال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اث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ندوشن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صادق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السلام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اقتصاد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حجت الله عبدالملک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مواد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سيد محمد حسين سيادت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هوا فضا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مجيد خوشنود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زبان و ادبيات عرب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رقيه رستم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فلسفه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اعلا تورانی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جامع امام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دولت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رضا مردان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شاهد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اصلاح‌نباتات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فتوک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دانشکده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شاهد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غلامعل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نادر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برنامه 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 بردبار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افش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متق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اجتماع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شهلا باقر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رجا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محمدمراد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رجا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تبد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انرژ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مقصود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مهربان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رجایی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 سازه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موسی محمودی صاحبی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پژوهشگاه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و فنون هسته ای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پژمان 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رمرد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پژوهشگاه علوم و فنون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جواد کر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ثابت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فضائل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مالک اشتر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الکترون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 نور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انست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پاستور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زهرا زمان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ستاد وزارت بهداشت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پزشک و متخصص نانوتکنولوژ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رزا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تحق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عقوب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زراعت 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محمدرضا تنها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اهر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عباسپور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لاله فرهنگ مت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آمارکاربرد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انوش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فتح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واجارگاه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برق(قدرت)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جواد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‌علما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غرب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صد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طوط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اسلامي واحد يادگار امام(ره)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شهرر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جغرافيا و برنامه ريزي شهري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پروانه زيويار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اسلامشهر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آزاده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ارباب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سبزوار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متخصص دندانپزشک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ودنتولوژ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فرهمند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تخصص پرستار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محبوبه صفو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ناصح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متخصص زنان و زا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وقار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دکترا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تخصص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خل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اصغر ابوالحسنی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حیدر امیرپور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برنامه 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نف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مرصوص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ام‌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معمار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شهرساز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جهان بخش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پیام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209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منابع طيبعي و محيط زيست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قربان شهرياري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ژئوف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آر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امنش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زبان و ادب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زدان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DC218E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انسان شناسی سیاسی</w:t>
            </w:r>
          </w:p>
        </w:tc>
        <w:tc>
          <w:tcPr>
            <w:tcW w:w="2757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احمد نادری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بیژن پیروز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تکتم شهیاری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تورج نصرآبادی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تربیت بدنی و علوم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جمال فاضل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حجت ورمزیار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حسن دارابی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حسن زندیه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حسین اسمعیلی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منابع طبیعی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حسین مقدم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حمید جعفری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رضا زهروی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زینب سازور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ابور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سعادت </w:t>
            </w:r>
            <w:r w:rsidRPr="00C947EC">
              <w:rPr>
                <w:rFonts w:cs="B Nazanin"/>
                <w:sz w:val="24"/>
                <w:szCs w:val="24"/>
                <w:rtl/>
              </w:rPr>
              <w:t>سار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خان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سعید فرزاد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سعید کریمی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سعید گیوه 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 احمد مدنی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 حامد موسوی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 مجید حسینی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سیدنصرالله ابراهیمی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سیروس صادقیان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سیروس فیضی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طیبه فردوسی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عبدالرضا کرباسی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 پرداختی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 دریابیگی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 مهدیزاده میاندهی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بازارگان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رضایی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علیرضا نورپور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فاطمه عرب خزائلی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محسن میرمحمدی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 جمشیدی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هنر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رضا دوست محمد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نانو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الكترونيك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مسعود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محمدجواد امیری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زبان ها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محمدرضا دوستی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محمدرضا طاهری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مریم پازوکی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منابع طبیعی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مظاهر معین الدینی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روان 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دمحمدرضا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رضازاده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حقوق 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احمد مومن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DC218E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DC218E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اکبر ولی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ind w:firstLine="720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و فنون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امیرعلی 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الد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برزو نظری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ء</w:t>
            </w:r>
            <w:r w:rsidRPr="00C947EC">
              <w:rPr>
                <w:rFonts w:cs="B Nazanin"/>
                <w:sz w:val="24"/>
                <w:szCs w:val="24"/>
                <w:rtl/>
              </w:rPr>
              <w:t>الد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قهرمان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مدرسی قرآن و متون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جواد اسحاقیان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اسلام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حسين حجت خواه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97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منابع طب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رضا ناصر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مولا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خد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عالم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علوم قرانی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زهرا رضا زاده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فقه و مبانى حقوق اسلامى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محمدرضا امام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دحسن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قاضو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ادیان و عرفان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سیدمحمدرضا موسوی فراز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فلسفه و کلام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عباس قربانی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باغبان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زاله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خندان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نخع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زمین 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فاطمه واعظ جوادی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کاظم 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کیامرث جهانگیر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سياسى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شفيعى فر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فقه و اصول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محمدرضا بهاری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محمدرضا پورابراهیمی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و 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محمدمهدی اسماعیلی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مصطفی نوروزی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فلسفه و كلام اسلامى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منصور مير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C947EC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رضا درو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سياسى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نوراله 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صر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برنامه ريزي محيط زيست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حسن هويدي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جمشیدی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اخوان علوی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حسین زارعی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فقه و حقوق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سید حسین نوری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02090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>اله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ات </w:t>
            </w:r>
          </w:p>
        </w:tc>
        <w:tc>
          <w:tcPr>
            <w:tcW w:w="2757" w:type="dxa"/>
          </w:tcPr>
          <w:p w:rsidR="004203EA" w:rsidRPr="005E5814" w:rsidRDefault="004203EA" w:rsidP="00502090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علی مهدیزاده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دولتی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حسین رحمتی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جبار بایا شاهی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اعظم نیک زمانی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فاطمه طاهری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کاظم فولادی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محمد حسین زارعی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الیهات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علی جعفری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محد حسین رحمتی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080" w:type="dxa"/>
          </w:tcPr>
          <w:p w:rsidR="004203EA" w:rsidRPr="00C947EC" w:rsidRDefault="004203EA" w:rsidP="005E581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57" w:type="dxa"/>
          </w:tcPr>
          <w:p w:rsidR="004203EA" w:rsidRPr="005E5814" w:rsidRDefault="004203EA" w:rsidP="005E581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5E5814">
              <w:rPr>
                <w:rFonts w:cs="B Nazanin" w:hint="cs"/>
                <w:sz w:val="24"/>
                <w:szCs w:val="24"/>
                <w:rtl/>
              </w:rPr>
              <w:t xml:space="preserve">فاطمه طاهری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9E1BC9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تهران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رسانه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طبا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علوم </w:t>
            </w:r>
            <w:r w:rsidRPr="00C947EC">
              <w:rPr>
                <w:rFonts w:cs="B Nazanin"/>
                <w:sz w:val="24"/>
                <w:szCs w:val="24"/>
                <w:rtl/>
              </w:rPr>
              <w:t>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فوق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تخصص مغز و اعصاب کودکان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کاظم بخشنده بال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علوم پزشکی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داروسازی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باقر امیر حیدری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بهروز زارع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دارک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سجاد رش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منفرد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سنجش از دور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معدن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محسن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روان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هاد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233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منابع آب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مقدم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معماری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خسرو دانشجو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اصلاح‌نباتات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سید رضا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رفخرا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شهرسازی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صفو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باغبان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عبدالعل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شجاع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rPr>
          <w:trHeight w:val="548"/>
        </w:trPr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مهدو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مح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انوش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سوزنچ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رسول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الهاام اکبری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منظم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جغراف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ثم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رزائ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تبار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3011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برق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سجود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تربيت مدرس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بهداشت بارور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ماما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جهان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سادات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4B7794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080" w:type="dxa"/>
          </w:tcPr>
          <w:p w:rsidR="004203EA" w:rsidRPr="00C947EC" w:rsidRDefault="004203EA" w:rsidP="004B779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4B779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قتصاد کشاورز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4B7794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حسن وک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صنعتى شريف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مهندسى هوافضا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محمدفراهانى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مکان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زهرا دانشجو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بازرگان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اخوان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خوشدل روحان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روانشناس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مسعود شر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ميكروبيولوژى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جواد فخارى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شاهسواران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داوود طالبی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سید محمد رضا مرندی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هوافضا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رساجد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عباس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بازرگان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محمدجواد نائ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منابع آب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محمدرضا مجدزاده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اصل کاردل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جغرافياى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شهرى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ناصر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ثابت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تربيتي و روانشناسي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اسماعيل جعفري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دين پژوهى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رحيم دهقان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باباپور گل افشان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الکترون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آرش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زدان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پناه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حسن رضا دوست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پالا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جلال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ترش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سنجش از دور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اکولوژی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مصطفو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روح الله طالب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تاج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فوتون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فاضل جهانگ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جغرافيا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برنامه ريزى شهرى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لطفعل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کوزه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گر کالج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رضا مشکواة الد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و‌برنامه 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در ورزش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محمدرضا برومند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شهيد بهشتى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اقليم شناسى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قاسم كيخسروى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شهيد بهشتي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زبان و ادب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ط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شهيد بهشتي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مديريت تكنولوژي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محمدصادق خياطيان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اقبال شاکر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صنعتی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احمدرضا رح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کلار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جان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 صنعتی امیرکبیر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مهندسی هسته ای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ascii="newstext" w:hAnsi="newstext" w:cs="B Nazanin" w:hint="cs"/>
                <w:sz w:val="24"/>
                <w:szCs w:val="24"/>
                <w:shd w:val="clear" w:color="auto" w:fill="FFFFFF"/>
                <w:rtl/>
              </w:rPr>
              <w:t>فرهاد جوانمردی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نفت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محمدرضا خرسند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نفت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محسن ده ودار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معدن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حامد ملا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داود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سجاد جعفر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نساج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طاهر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اطاقسرا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نفت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مساح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علم 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فلسفه وحکمت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غلامعل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شجاع منظر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احمدرضا شاه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نفت و گاز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مواد و متالورژ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مسعود هاشم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محسن بابامراد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و 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شرفت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محمودرضا قاسم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ادب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عبدالمج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ارجمند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مواد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کوه دار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102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سرپرست سادات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علامه طباطبایی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ابوالقاسم فاتحی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حسام الد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خلعتبر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بلوچ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رضا صابر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مذبوح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کاظم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اقتصاد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موزش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صمد برزو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زبان و ادب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قادر پر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کامران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چلیچه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کبر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بخش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مجتب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محمود زاده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محمود توسل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مرتض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ط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خانجان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حقوق بین 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هیبت الله نژندی منش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رجب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علامه طباطبائ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امام صادق 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السلام، پرد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آموزش زبان انگل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سارا سادات پاکزاد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کامپ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هادي هدايتي خليل آباد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حاج آقا كامل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هوا فضا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حسين مهدوي مقدم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نصير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حجت الاسلام حميدرضا نوري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صنعتی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زبان وًادبيات فارسي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ساغر سلماني نژاد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صنعتی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هادي هدايتي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الزهرا-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فلسفه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کلام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السادات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کلهرودی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سادات قر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خوراسگان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خد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علو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جه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معارف اسلام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آتنا بهادر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حديث رجبي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بتول يوسفي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فاطمه 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گم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رضازاده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طراحي لباس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ربابه غزالي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الزهرا(س)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روانشناسى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سيده اسماء حسينى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دفاع مل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رضا تق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پور انور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عالی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دفاع مل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کازرون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شاهد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لاله افتخار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مذاهب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فقه و مبان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حامد رستم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نجف آباد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معارف اسلامی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یعقوب توکلی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خوارزمی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حقوق خصوص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رحمان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قربان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گلشن آباد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خوارزم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جامع امام 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استگذار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فرهنگ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محمود حاج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جامع امام 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منابع انسان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اسماع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ثمن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جامع امام 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حقوق عموم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مقدس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امام 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صنا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اکبر عسکر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امام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منابع انسان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مسعود پورسع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فرهنگ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نامدار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پژمان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ان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اسد حجاز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پرد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مفتح شهرر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فلسفه تعل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ترب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پاک سرشت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علم و فرهنگ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جغراف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برنامه 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روستا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علم 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هنر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دمحسن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راسماع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دب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درجا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عباس مال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امام باقر (ع)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رشته روابط بين الملل 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اصغر زارعي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شهيد مطهري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فقه وحقوق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مرتضي چيت سازيان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دانشگاه صدا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و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ما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فرهنگ و ارتباطات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کمال اکبر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صداوس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ما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مطالعات فرهنگ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و ارتباطات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شمسا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حضرت نرجس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قرآن و حد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اسمع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صدرآباد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پژوهشگاه علوم و فنون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بهداشت آبز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غلامرضا شاه 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خاک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ابراه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گداخت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ابوالفضل مازندران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>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 اصلاح نباتات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جابر نص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کشاورز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خاک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جواد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رول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شهباز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حقوق 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ن‌الملل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صالح رضا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پژوهشگاه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فضا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محسن شاطرزاده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پژوهشکده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پژوه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حکمت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ژئوپل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عابد گل کرم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پژوهشگاه فرهنگ هنر و ارتباطات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سياسي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توحيد محرمي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وزارت علوم </w:t>
            </w:r>
            <w:r w:rsidRPr="00C947EC">
              <w:rPr>
                <w:rFonts w:cs="B Nazanin"/>
                <w:sz w:val="24"/>
                <w:szCs w:val="24"/>
                <w:rtl/>
              </w:rPr>
              <w:t>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سياسي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رشید جعفرپور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وزارت علوم، 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برنامه‌ر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توسعه آموزش عال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صفر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947EC">
              <w:rPr>
                <w:rFonts w:cs="B Nazanin"/>
                <w:sz w:val="24"/>
                <w:szCs w:val="24"/>
                <w:rtl/>
              </w:rPr>
              <w:t>فارفار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مرکز تحق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آب و فاضلاب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عباس اکبرزاده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مرکز 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قانون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شیمی تجزیه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مرکز تحق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قانون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تشر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ح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زهره نظم آرا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موسسه پژوهش و برنامه 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اصغر زمان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موسسه مطالعات فرهنگ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اجتماع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وزارت علوم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اسد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محمد جواد گودرزی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مرکز الگو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ژئومورفولوژ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غلامرضا زارع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علوم و تحق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منابع طب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مح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مهدی رمضانی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واحد تهران مرکز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اکبر اشرف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بهزاد پا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مرد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بازرگان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حامد نظرپور کاشان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استگذار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فرهنگ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عاطفه خادم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حقوق خصوص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شمش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روابط 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روح الله قاسم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هسته ا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صالح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باروق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محمدباقر بهرام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فرزانه عقبا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محمدرضا کاشف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واحد تهران مرکز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سازه ها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ط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وش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نورالد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بخت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فقه ومبان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ارشاد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محمد کهندل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وح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چگ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روابط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الملل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سید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ابوالحسن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میری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فن اور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اطلاعات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ملک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زالله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فضل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واحد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زبان و ادب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صالح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تهران غرب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زبان و ادب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غلامرضا داود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تهران غرب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فقه و حقوق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عصمت سوادی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تهران غرب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جاهد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تهران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شرق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معمار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سع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عظمت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شهرام علم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گلجان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(ره) شهرر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شهاب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ره شهرر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جغرافیای انسانی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تهم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دان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ازاد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ره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موس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خان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حقوق خصوص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بهنام حب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صالح اسکندر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عبدالرضا فرهاد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دماوند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کامپ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خسرو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دانشگاه آزاد واحد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رودهن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حسن شهرک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شهر قدس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جامعه شناس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ورزش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کمال جوانمرد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فیروزکوه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اقتصاد کشاورز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سالار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شهر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حقوق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عبداله عباس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واحد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ورامین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دکتر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ماز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عظ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زاده 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فیزیوتراپی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اودرج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معارف اسلام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فرشته داراب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خدمات بهداشت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و درمان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اباسط 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رزا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مهندس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فوتون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ساسان صعود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سولماز خل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فه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مارستان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منوچهر ام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روزکوه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تهران</w:t>
            </w:r>
          </w:p>
        </w:tc>
        <w:tc>
          <w:tcPr>
            <w:tcW w:w="1080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ب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وش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  <w:shd w:val="clear" w:color="auto" w:fill="FFFFFF" w:themeFill="background1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صفورا جبار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دعل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موسو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اصل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رسول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دانشگاه پیام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فقه و حقوق اسلامی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قاسم جعفری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برق و کامپ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مهدی جوانمرد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علوم قرآن و حد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ث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اله مهدو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فر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در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دانشگاه پ</w:t>
            </w:r>
            <w:r w:rsidRPr="00C947EC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ascii="Arabic Typesetting" w:hAnsi="Arabic Typesetting"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  <w:vAlign w:val="center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متق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رئ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شهر 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ز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عنا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اله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زدان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پناه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نور، مرکز تهران جنوب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تمدن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مجتب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سلطان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 xml:space="preserve"> پيام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نور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تربيتي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جمال زاده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شر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ف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الزهرا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 xml:space="preserve">فاطمه زهرا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/>
                <w:sz w:val="24"/>
                <w:szCs w:val="24"/>
                <w:rtl/>
              </w:rPr>
              <w:t>حسيني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C947EC">
              <w:rPr>
                <w:rFonts w:cs="B Nazanin"/>
                <w:sz w:val="24"/>
                <w:szCs w:val="24"/>
                <w:rtl/>
              </w:rPr>
              <w:t>شه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رجا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محمد ت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99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اله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و عرفان اسلام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سارا فدا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تهران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992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محسن اسماع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تهران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tabs>
                <w:tab w:val="left" w:pos="992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مطالعات تطب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مذاهب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طاهره فه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نجم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دانشگاه جامع علم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C947EC">
              <w:rPr>
                <w:rFonts w:cs="B Nazanin"/>
                <w:sz w:val="24"/>
                <w:szCs w:val="24"/>
                <w:rtl/>
              </w:rPr>
              <w:t>کاربرد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مرب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</w:rPr>
            </w:pPr>
            <w:r w:rsidRPr="00C947EC">
              <w:rPr>
                <w:rFonts w:cs="B Nazanin"/>
                <w:sz w:val="24"/>
                <w:szCs w:val="24"/>
                <w:rtl/>
              </w:rPr>
              <w:t>س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C947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47EC">
              <w:rPr>
                <w:rFonts w:cs="B Nazanin"/>
                <w:sz w:val="24"/>
                <w:szCs w:val="24"/>
                <w:rtl/>
              </w:rPr>
              <w:t xml:space="preserve"> فلاح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پژوهشکده سیاست پژوهی و مطالعات راهبردی حکمت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برنامه ریزی توسعه آموزش عالی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صالح رشید حاجی خواجه لو</w:t>
            </w:r>
          </w:p>
        </w:tc>
      </w:tr>
      <w:tr w:rsidR="004203EA" w:rsidRPr="00C947EC" w:rsidTr="004203EA">
        <w:tc>
          <w:tcPr>
            <w:tcW w:w="4230" w:type="dxa"/>
          </w:tcPr>
          <w:p w:rsidR="004203EA" w:rsidRPr="00C947EC" w:rsidRDefault="004203EA" w:rsidP="00C947EC">
            <w:pPr>
              <w:shd w:val="clear" w:color="auto" w:fill="FFFFFF" w:themeFill="background1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زاد تهران شمال</w:t>
            </w:r>
          </w:p>
        </w:tc>
        <w:tc>
          <w:tcPr>
            <w:tcW w:w="108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</w:rPr>
            </w:pPr>
            <w:r w:rsidRPr="00C947EC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3060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</w:tcPr>
          <w:p w:rsidR="004203EA" w:rsidRPr="00C947EC" w:rsidRDefault="004203EA" w:rsidP="00C947EC">
            <w:pPr>
              <w:shd w:val="clear" w:color="auto" w:fill="FFFFFF" w:themeFill="background1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947EC">
              <w:rPr>
                <w:rFonts w:cs="B Nazanin" w:hint="eastAsia"/>
                <w:sz w:val="24"/>
                <w:szCs w:val="24"/>
                <w:rtl/>
                <w:lang w:bidi="fa-IR"/>
              </w:rPr>
              <w:t>نو</w:t>
            </w:r>
            <w:r w:rsidRPr="00C947EC">
              <w:rPr>
                <w:rFonts w:cs="B Nazanin"/>
                <w:sz w:val="24"/>
                <w:szCs w:val="24"/>
                <w:rtl/>
                <w:lang w:bidi="fa-IR"/>
              </w:rPr>
              <w:t xml:space="preserve"> اصلان</w:t>
            </w:r>
            <w:r w:rsidRPr="00C947E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14F0E" w:rsidRPr="00C947EC" w:rsidRDefault="00314F0E" w:rsidP="00C947EC">
      <w:pPr>
        <w:shd w:val="clear" w:color="auto" w:fill="FFFFFF" w:themeFill="background1"/>
        <w:bidi/>
        <w:rPr>
          <w:rFonts w:cs="B Nazanin"/>
        </w:rPr>
      </w:pPr>
    </w:p>
    <w:sectPr w:rsidR="00314F0E" w:rsidRPr="00C9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wstex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5BA5"/>
    <w:multiLevelType w:val="hybridMultilevel"/>
    <w:tmpl w:val="8438E2DC"/>
    <w:lvl w:ilvl="0" w:tplc="D79063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71DF"/>
    <w:multiLevelType w:val="hybridMultilevel"/>
    <w:tmpl w:val="8312BF76"/>
    <w:lvl w:ilvl="0" w:tplc="A54CF7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DE2NzYyMzI1NjVS0lEKTi0uzszPAykwqgUA5VmmBSwAAAA="/>
  </w:docVars>
  <w:rsids>
    <w:rsidRoot w:val="007804A4"/>
    <w:rsid w:val="00001F68"/>
    <w:rsid w:val="000142DE"/>
    <w:rsid w:val="0003221F"/>
    <w:rsid w:val="00034406"/>
    <w:rsid w:val="0004023B"/>
    <w:rsid w:val="000413E3"/>
    <w:rsid w:val="000730DF"/>
    <w:rsid w:val="0007466D"/>
    <w:rsid w:val="000830D0"/>
    <w:rsid w:val="000838C4"/>
    <w:rsid w:val="00086A91"/>
    <w:rsid w:val="00091013"/>
    <w:rsid w:val="000912D5"/>
    <w:rsid w:val="0009407A"/>
    <w:rsid w:val="000B4B0B"/>
    <w:rsid w:val="000C19D0"/>
    <w:rsid w:val="000C732E"/>
    <w:rsid w:val="000C7D5E"/>
    <w:rsid w:val="000E09EB"/>
    <w:rsid w:val="000E30B7"/>
    <w:rsid w:val="000F03C9"/>
    <w:rsid w:val="000F05AB"/>
    <w:rsid w:val="000F13AC"/>
    <w:rsid w:val="000F4401"/>
    <w:rsid w:val="00105A1F"/>
    <w:rsid w:val="00111A45"/>
    <w:rsid w:val="001122AA"/>
    <w:rsid w:val="001146DA"/>
    <w:rsid w:val="00116F2D"/>
    <w:rsid w:val="0012047D"/>
    <w:rsid w:val="00123791"/>
    <w:rsid w:val="0012502D"/>
    <w:rsid w:val="00132623"/>
    <w:rsid w:val="00135D29"/>
    <w:rsid w:val="00136547"/>
    <w:rsid w:val="00145ABD"/>
    <w:rsid w:val="00146481"/>
    <w:rsid w:val="00147453"/>
    <w:rsid w:val="00154EBF"/>
    <w:rsid w:val="0016328A"/>
    <w:rsid w:val="00166DCA"/>
    <w:rsid w:val="00167C1C"/>
    <w:rsid w:val="001715BF"/>
    <w:rsid w:val="00176153"/>
    <w:rsid w:val="00180827"/>
    <w:rsid w:val="00183882"/>
    <w:rsid w:val="001843CD"/>
    <w:rsid w:val="00185BD2"/>
    <w:rsid w:val="00186E43"/>
    <w:rsid w:val="00196053"/>
    <w:rsid w:val="001A162D"/>
    <w:rsid w:val="001B6CE9"/>
    <w:rsid w:val="001C418A"/>
    <w:rsid w:val="001C4421"/>
    <w:rsid w:val="001D0B91"/>
    <w:rsid w:val="001E65C8"/>
    <w:rsid w:val="001E67B3"/>
    <w:rsid w:val="00202BAA"/>
    <w:rsid w:val="00204390"/>
    <w:rsid w:val="00205EC7"/>
    <w:rsid w:val="0024324F"/>
    <w:rsid w:val="002434D5"/>
    <w:rsid w:val="002445D8"/>
    <w:rsid w:val="002446D4"/>
    <w:rsid w:val="002536ED"/>
    <w:rsid w:val="00260584"/>
    <w:rsid w:val="00282DFD"/>
    <w:rsid w:val="00285C0A"/>
    <w:rsid w:val="00286DEE"/>
    <w:rsid w:val="00291458"/>
    <w:rsid w:val="002A0665"/>
    <w:rsid w:val="002A0971"/>
    <w:rsid w:val="002A58CF"/>
    <w:rsid w:val="002B056E"/>
    <w:rsid w:val="002C7A0F"/>
    <w:rsid w:val="002E0EC0"/>
    <w:rsid w:val="002E7F98"/>
    <w:rsid w:val="002F55B0"/>
    <w:rsid w:val="002F599E"/>
    <w:rsid w:val="00304248"/>
    <w:rsid w:val="00306AEE"/>
    <w:rsid w:val="00311758"/>
    <w:rsid w:val="0031393C"/>
    <w:rsid w:val="00314F0E"/>
    <w:rsid w:val="00323189"/>
    <w:rsid w:val="00323E6D"/>
    <w:rsid w:val="00324571"/>
    <w:rsid w:val="0032685E"/>
    <w:rsid w:val="003274D0"/>
    <w:rsid w:val="0033412D"/>
    <w:rsid w:val="00337B95"/>
    <w:rsid w:val="00342916"/>
    <w:rsid w:val="00350286"/>
    <w:rsid w:val="00351C13"/>
    <w:rsid w:val="00357F59"/>
    <w:rsid w:val="00372346"/>
    <w:rsid w:val="003743E4"/>
    <w:rsid w:val="00376C81"/>
    <w:rsid w:val="003777AE"/>
    <w:rsid w:val="00394FDD"/>
    <w:rsid w:val="003962E8"/>
    <w:rsid w:val="00397757"/>
    <w:rsid w:val="003A7B05"/>
    <w:rsid w:val="003B20FC"/>
    <w:rsid w:val="003B4411"/>
    <w:rsid w:val="003B6C68"/>
    <w:rsid w:val="003C5D59"/>
    <w:rsid w:val="003C7E81"/>
    <w:rsid w:val="003D20F7"/>
    <w:rsid w:val="003D4409"/>
    <w:rsid w:val="003D7B9B"/>
    <w:rsid w:val="003E0052"/>
    <w:rsid w:val="003E6AF2"/>
    <w:rsid w:val="003E7CE1"/>
    <w:rsid w:val="003F31BE"/>
    <w:rsid w:val="00410B1C"/>
    <w:rsid w:val="00420004"/>
    <w:rsid w:val="004203EA"/>
    <w:rsid w:val="00420B8C"/>
    <w:rsid w:val="004239CA"/>
    <w:rsid w:val="00426971"/>
    <w:rsid w:val="00437609"/>
    <w:rsid w:val="00446EE9"/>
    <w:rsid w:val="00451909"/>
    <w:rsid w:val="00452C7C"/>
    <w:rsid w:val="00457897"/>
    <w:rsid w:val="00465082"/>
    <w:rsid w:val="00466E7E"/>
    <w:rsid w:val="00482371"/>
    <w:rsid w:val="00482617"/>
    <w:rsid w:val="00490EB7"/>
    <w:rsid w:val="004943C9"/>
    <w:rsid w:val="004A2B8B"/>
    <w:rsid w:val="004A4E08"/>
    <w:rsid w:val="004B0762"/>
    <w:rsid w:val="004B7794"/>
    <w:rsid w:val="004C0583"/>
    <w:rsid w:val="004C531E"/>
    <w:rsid w:val="004C7DA5"/>
    <w:rsid w:val="004D1E04"/>
    <w:rsid w:val="004D69C3"/>
    <w:rsid w:val="004E3145"/>
    <w:rsid w:val="004E64E6"/>
    <w:rsid w:val="00500D19"/>
    <w:rsid w:val="00502090"/>
    <w:rsid w:val="005032A4"/>
    <w:rsid w:val="00510F82"/>
    <w:rsid w:val="005209EC"/>
    <w:rsid w:val="00525D70"/>
    <w:rsid w:val="005274F0"/>
    <w:rsid w:val="00530549"/>
    <w:rsid w:val="005328F9"/>
    <w:rsid w:val="0054045B"/>
    <w:rsid w:val="00541AF3"/>
    <w:rsid w:val="00541E93"/>
    <w:rsid w:val="005425B9"/>
    <w:rsid w:val="005456C1"/>
    <w:rsid w:val="00560C31"/>
    <w:rsid w:val="00574D65"/>
    <w:rsid w:val="00581631"/>
    <w:rsid w:val="00581CA9"/>
    <w:rsid w:val="0059402E"/>
    <w:rsid w:val="005A251F"/>
    <w:rsid w:val="005A7313"/>
    <w:rsid w:val="005B0218"/>
    <w:rsid w:val="005B6A4A"/>
    <w:rsid w:val="005D0856"/>
    <w:rsid w:val="005D7051"/>
    <w:rsid w:val="005E0940"/>
    <w:rsid w:val="005E2B45"/>
    <w:rsid w:val="005E558D"/>
    <w:rsid w:val="005E5814"/>
    <w:rsid w:val="005F296A"/>
    <w:rsid w:val="005F4702"/>
    <w:rsid w:val="0060396C"/>
    <w:rsid w:val="0060764A"/>
    <w:rsid w:val="00617641"/>
    <w:rsid w:val="006340F4"/>
    <w:rsid w:val="00642CFD"/>
    <w:rsid w:val="0064713A"/>
    <w:rsid w:val="00650C0B"/>
    <w:rsid w:val="00654E70"/>
    <w:rsid w:val="00673798"/>
    <w:rsid w:val="0067406E"/>
    <w:rsid w:val="00684216"/>
    <w:rsid w:val="006872F4"/>
    <w:rsid w:val="00693AB6"/>
    <w:rsid w:val="00694A45"/>
    <w:rsid w:val="006B03F5"/>
    <w:rsid w:val="006C4BE1"/>
    <w:rsid w:val="006C6A78"/>
    <w:rsid w:val="006D0124"/>
    <w:rsid w:val="006D220A"/>
    <w:rsid w:val="006D2BF9"/>
    <w:rsid w:val="006E2BEB"/>
    <w:rsid w:val="006E53AD"/>
    <w:rsid w:val="006F2DE8"/>
    <w:rsid w:val="006F4659"/>
    <w:rsid w:val="006F5315"/>
    <w:rsid w:val="00701BD3"/>
    <w:rsid w:val="007207EE"/>
    <w:rsid w:val="007213F9"/>
    <w:rsid w:val="00722B3D"/>
    <w:rsid w:val="0073046D"/>
    <w:rsid w:val="00731D32"/>
    <w:rsid w:val="007534F6"/>
    <w:rsid w:val="00753BE2"/>
    <w:rsid w:val="00754B39"/>
    <w:rsid w:val="00760514"/>
    <w:rsid w:val="00766AEC"/>
    <w:rsid w:val="00771423"/>
    <w:rsid w:val="00776586"/>
    <w:rsid w:val="00776B81"/>
    <w:rsid w:val="00776D8B"/>
    <w:rsid w:val="007804A4"/>
    <w:rsid w:val="00790986"/>
    <w:rsid w:val="00790DBF"/>
    <w:rsid w:val="0079104F"/>
    <w:rsid w:val="007946EE"/>
    <w:rsid w:val="007964FD"/>
    <w:rsid w:val="007A3642"/>
    <w:rsid w:val="007B1C3D"/>
    <w:rsid w:val="007C2CD0"/>
    <w:rsid w:val="007C4C8D"/>
    <w:rsid w:val="007C6AFF"/>
    <w:rsid w:val="007C7CE6"/>
    <w:rsid w:val="007C7DF3"/>
    <w:rsid w:val="007D5D5D"/>
    <w:rsid w:val="007E57E0"/>
    <w:rsid w:val="007E5E7F"/>
    <w:rsid w:val="007F11E0"/>
    <w:rsid w:val="007F31E8"/>
    <w:rsid w:val="007F3BF1"/>
    <w:rsid w:val="00823CB8"/>
    <w:rsid w:val="008253E4"/>
    <w:rsid w:val="00826DC9"/>
    <w:rsid w:val="008321BC"/>
    <w:rsid w:val="00834FB4"/>
    <w:rsid w:val="00840735"/>
    <w:rsid w:val="00851097"/>
    <w:rsid w:val="008521EE"/>
    <w:rsid w:val="0085482B"/>
    <w:rsid w:val="0085627E"/>
    <w:rsid w:val="00856970"/>
    <w:rsid w:val="00857F7E"/>
    <w:rsid w:val="00874A78"/>
    <w:rsid w:val="00882CAE"/>
    <w:rsid w:val="00892972"/>
    <w:rsid w:val="00893617"/>
    <w:rsid w:val="00894C10"/>
    <w:rsid w:val="00895783"/>
    <w:rsid w:val="008A77EC"/>
    <w:rsid w:val="008C1593"/>
    <w:rsid w:val="008C2FC2"/>
    <w:rsid w:val="008C3E5D"/>
    <w:rsid w:val="008D3BD7"/>
    <w:rsid w:val="008D4832"/>
    <w:rsid w:val="008D6202"/>
    <w:rsid w:val="008F3F5F"/>
    <w:rsid w:val="009003C9"/>
    <w:rsid w:val="00902147"/>
    <w:rsid w:val="0090219D"/>
    <w:rsid w:val="00902E72"/>
    <w:rsid w:val="00907227"/>
    <w:rsid w:val="00910784"/>
    <w:rsid w:val="00910941"/>
    <w:rsid w:val="009153EB"/>
    <w:rsid w:val="00917CC3"/>
    <w:rsid w:val="00921B7B"/>
    <w:rsid w:val="00924666"/>
    <w:rsid w:val="009259E6"/>
    <w:rsid w:val="009266DE"/>
    <w:rsid w:val="00926D8C"/>
    <w:rsid w:val="00931F1E"/>
    <w:rsid w:val="00943002"/>
    <w:rsid w:val="00944E54"/>
    <w:rsid w:val="00951842"/>
    <w:rsid w:val="009551C8"/>
    <w:rsid w:val="00957537"/>
    <w:rsid w:val="00962DEC"/>
    <w:rsid w:val="00963E53"/>
    <w:rsid w:val="009658AA"/>
    <w:rsid w:val="009667E1"/>
    <w:rsid w:val="00970017"/>
    <w:rsid w:val="0097335A"/>
    <w:rsid w:val="0099040F"/>
    <w:rsid w:val="009A0FB6"/>
    <w:rsid w:val="009A456E"/>
    <w:rsid w:val="009A48E3"/>
    <w:rsid w:val="009A7951"/>
    <w:rsid w:val="009C170E"/>
    <w:rsid w:val="009C3826"/>
    <w:rsid w:val="009E05BD"/>
    <w:rsid w:val="009E1BC9"/>
    <w:rsid w:val="009E28B5"/>
    <w:rsid w:val="009F19AE"/>
    <w:rsid w:val="00A166AD"/>
    <w:rsid w:val="00A17391"/>
    <w:rsid w:val="00A31B51"/>
    <w:rsid w:val="00A321AC"/>
    <w:rsid w:val="00A33267"/>
    <w:rsid w:val="00A35761"/>
    <w:rsid w:val="00A37DE7"/>
    <w:rsid w:val="00A37E44"/>
    <w:rsid w:val="00A54558"/>
    <w:rsid w:val="00A6371E"/>
    <w:rsid w:val="00A7048E"/>
    <w:rsid w:val="00A70DBB"/>
    <w:rsid w:val="00A74775"/>
    <w:rsid w:val="00A774D4"/>
    <w:rsid w:val="00A8482B"/>
    <w:rsid w:val="00A85382"/>
    <w:rsid w:val="00A920D6"/>
    <w:rsid w:val="00A95D8D"/>
    <w:rsid w:val="00A978A0"/>
    <w:rsid w:val="00AA1E0F"/>
    <w:rsid w:val="00AA20C8"/>
    <w:rsid w:val="00AB017F"/>
    <w:rsid w:val="00AB099B"/>
    <w:rsid w:val="00AB6812"/>
    <w:rsid w:val="00AE2F60"/>
    <w:rsid w:val="00AF4010"/>
    <w:rsid w:val="00B142E3"/>
    <w:rsid w:val="00B144FD"/>
    <w:rsid w:val="00B3274C"/>
    <w:rsid w:val="00B32D8C"/>
    <w:rsid w:val="00B37BF8"/>
    <w:rsid w:val="00B4340D"/>
    <w:rsid w:val="00B447E3"/>
    <w:rsid w:val="00B47D61"/>
    <w:rsid w:val="00B6554D"/>
    <w:rsid w:val="00B75FAB"/>
    <w:rsid w:val="00B80CA3"/>
    <w:rsid w:val="00B97ED3"/>
    <w:rsid w:val="00BB1419"/>
    <w:rsid w:val="00BB3879"/>
    <w:rsid w:val="00BB6EE9"/>
    <w:rsid w:val="00BC2856"/>
    <w:rsid w:val="00BC3EF7"/>
    <w:rsid w:val="00BD1AA8"/>
    <w:rsid w:val="00C07BBB"/>
    <w:rsid w:val="00C1482B"/>
    <w:rsid w:val="00C17B28"/>
    <w:rsid w:val="00C17E76"/>
    <w:rsid w:val="00C24581"/>
    <w:rsid w:val="00C2547D"/>
    <w:rsid w:val="00C27EFA"/>
    <w:rsid w:val="00C37D9B"/>
    <w:rsid w:val="00C37F8B"/>
    <w:rsid w:val="00C43A6B"/>
    <w:rsid w:val="00C46D21"/>
    <w:rsid w:val="00C61D7A"/>
    <w:rsid w:val="00C6632A"/>
    <w:rsid w:val="00C676F6"/>
    <w:rsid w:val="00C714B0"/>
    <w:rsid w:val="00C71A32"/>
    <w:rsid w:val="00C82C2B"/>
    <w:rsid w:val="00C83856"/>
    <w:rsid w:val="00C85477"/>
    <w:rsid w:val="00C918F1"/>
    <w:rsid w:val="00C91940"/>
    <w:rsid w:val="00C9318F"/>
    <w:rsid w:val="00C947EC"/>
    <w:rsid w:val="00CA1D84"/>
    <w:rsid w:val="00CA248F"/>
    <w:rsid w:val="00CA7E9A"/>
    <w:rsid w:val="00CB51D4"/>
    <w:rsid w:val="00CC6872"/>
    <w:rsid w:val="00CC79BA"/>
    <w:rsid w:val="00CC7DA2"/>
    <w:rsid w:val="00CD4526"/>
    <w:rsid w:val="00CE2017"/>
    <w:rsid w:val="00CE4E6E"/>
    <w:rsid w:val="00CE69AF"/>
    <w:rsid w:val="00CF3FB3"/>
    <w:rsid w:val="00D0081D"/>
    <w:rsid w:val="00D01BAD"/>
    <w:rsid w:val="00D03E39"/>
    <w:rsid w:val="00D04D81"/>
    <w:rsid w:val="00D21582"/>
    <w:rsid w:val="00D30C36"/>
    <w:rsid w:val="00D515BB"/>
    <w:rsid w:val="00D601E5"/>
    <w:rsid w:val="00D6115D"/>
    <w:rsid w:val="00D61D32"/>
    <w:rsid w:val="00D63C42"/>
    <w:rsid w:val="00D64BA4"/>
    <w:rsid w:val="00D674F0"/>
    <w:rsid w:val="00D77634"/>
    <w:rsid w:val="00D82827"/>
    <w:rsid w:val="00DA1009"/>
    <w:rsid w:val="00DA1C24"/>
    <w:rsid w:val="00DB4291"/>
    <w:rsid w:val="00DB60F1"/>
    <w:rsid w:val="00DB66AE"/>
    <w:rsid w:val="00DB6979"/>
    <w:rsid w:val="00DC218E"/>
    <w:rsid w:val="00DC21C3"/>
    <w:rsid w:val="00DD5201"/>
    <w:rsid w:val="00DE1B1F"/>
    <w:rsid w:val="00DE51D5"/>
    <w:rsid w:val="00DF6A98"/>
    <w:rsid w:val="00E01BAE"/>
    <w:rsid w:val="00E0287C"/>
    <w:rsid w:val="00E139F8"/>
    <w:rsid w:val="00E15271"/>
    <w:rsid w:val="00E26482"/>
    <w:rsid w:val="00E45D6A"/>
    <w:rsid w:val="00E5256D"/>
    <w:rsid w:val="00E54160"/>
    <w:rsid w:val="00E631F1"/>
    <w:rsid w:val="00E702B6"/>
    <w:rsid w:val="00E722B3"/>
    <w:rsid w:val="00E7795C"/>
    <w:rsid w:val="00E80CC0"/>
    <w:rsid w:val="00E8619A"/>
    <w:rsid w:val="00E86F45"/>
    <w:rsid w:val="00E91AFE"/>
    <w:rsid w:val="00E92506"/>
    <w:rsid w:val="00E97CCD"/>
    <w:rsid w:val="00EA0E16"/>
    <w:rsid w:val="00EB0301"/>
    <w:rsid w:val="00EB3D6A"/>
    <w:rsid w:val="00EB4054"/>
    <w:rsid w:val="00EB5670"/>
    <w:rsid w:val="00EC2B69"/>
    <w:rsid w:val="00EC5054"/>
    <w:rsid w:val="00ED0629"/>
    <w:rsid w:val="00ED31FC"/>
    <w:rsid w:val="00EE1038"/>
    <w:rsid w:val="00EE2E56"/>
    <w:rsid w:val="00EE630E"/>
    <w:rsid w:val="00EE7A71"/>
    <w:rsid w:val="00EF5CDD"/>
    <w:rsid w:val="00F01F28"/>
    <w:rsid w:val="00F05EEF"/>
    <w:rsid w:val="00F203B6"/>
    <w:rsid w:val="00F23CAE"/>
    <w:rsid w:val="00F25D39"/>
    <w:rsid w:val="00F316F9"/>
    <w:rsid w:val="00F357B3"/>
    <w:rsid w:val="00F36C3C"/>
    <w:rsid w:val="00F4043C"/>
    <w:rsid w:val="00F4459A"/>
    <w:rsid w:val="00F466A8"/>
    <w:rsid w:val="00F602F8"/>
    <w:rsid w:val="00F70E25"/>
    <w:rsid w:val="00F80C00"/>
    <w:rsid w:val="00F82FA1"/>
    <w:rsid w:val="00F838CC"/>
    <w:rsid w:val="00F977D5"/>
    <w:rsid w:val="00FA522A"/>
    <w:rsid w:val="00FA638F"/>
    <w:rsid w:val="00FA6F62"/>
    <w:rsid w:val="00FC171E"/>
    <w:rsid w:val="00FC2934"/>
    <w:rsid w:val="00FC55B6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CE464EE-CAC0-463F-9C0B-F4D001A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20F1-CDBB-464E-83F5-EAE152D8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E82AD661</Template>
  <TotalTime>0</TotalTime>
  <Pages>18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Kamran Shirazi</cp:lastModifiedBy>
  <cp:revision>2</cp:revision>
  <cp:lastPrinted>2021-02-24T04:58:00Z</cp:lastPrinted>
  <dcterms:created xsi:type="dcterms:W3CDTF">2021-05-08T12:27:00Z</dcterms:created>
  <dcterms:modified xsi:type="dcterms:W3CDTF">2021-05-08T12:27:00Z</dcterms:modified>
</cp:coreProperties>
</file>